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C6" w:rsidRDefault="009C6BC6" w:rsidP="0050348C">
      <w:pPr>
        <w:spacing w:after="0" w:line="240" w:lineRule="auto"/>
        <w:rPr>
          <w:rFonts w:ascii="Verdana" w:hAnsi="Verdana"/>
          <w:b/>
          <w:color w:val="0F243E"/>
          <w:sz w:val="24"/>
          <w:szCs w:val="2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s1026" type="#_x0000_t75" alt="logo1.jpg" style="position:absolute;margin-left:27.75pt;margin-top:12.7pt;width:607.45pt;height:140.3pt;z-index:-251665920;visibility:visible;mso-position-horizontal-relative:page" o:allowincell="f" o:allowoverlap="f">
            <v:imagedata r:id="rId5" o:title=""/>
            <w10:wrap anchorx="page"/>
          </v:shape>
        </w:pict>
      </w: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</w:p>
    <w:p w:rsidR="009C6BC6" w:rsidRDefault="009C6BC6" w:rsidP="0050348C">
      <w:pPr>
        <w:spacing w:after="0" w:line="240" w:lineRule="auto"/>
        <w:rPr>
          <w:rFonts w:ascii="Verdana" w:hAnsi="Verdana"/>
          <w:b/>
          <w:color w:val="0F243E"/>
          <w:sz w:val="24"/>
          <w:szCs w:val="24"/>
        </w:rPr>
      </w:pP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  <w:r>
        <w:rPr>
          <w:noProof/>
          <w:lang w:eastAsia="it-IT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630pt;margin-top:4.65pt;width:153pt;height:136.3pt;z-index:251660800" strokecolor="#1f497d" strokeweight="1.5pt">
            <v:shadow on="t" color="#243f60" opacity=".5" offset="6pt,6pt"/>
            <v:textbox style="mso-next-textbox:#_x0000_s1027">
              <w:txbxContent>
                <w:p w:rsidR="009C6BC6" w:rsidRPr="001846AB" w:rsidRDefault="009C6BC6" w:rsidP="00055063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  <w:t>FOTO AGENTE</w:t>
                  </w:r>
                </w:p>
                <w:p w:rsidR="009C6BC6" w:rsidRPr="001846AB" w:rsidRDefault="009C6BC6" w:rsidP="00055063">
                  <w:pPr>
                    <w:rPr>
                      <w:b/>
                      <w:color w:val="C0504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  <w:r>
        <w:rPr>
          <w:noProof/>
          <w:lang w:eastAsia="it-IT"/>
        </w:rPr>
        <w:pict>
          <v:shape id="_x0000_s1028" type="#_x0000_t176" style="position:absolute;left:0;text-align:left;margin-left:387pt;margin-top:9.35pt;width:225pt;height:135pt;z-index:251661824" strokecolor="#1f497d" strokeweight="1.5pt">
            <v:shadow on="t" color="#243f60" opacity=".5" offset="6pt,6pt"/>
            <v:textbox style="mso-next-textbox:#_x0000_s1028">
              <w:txbxContent>
                <w:p w:rsidR="009C6BC6" w:rsidRPr="009D76EA" w:rsidRDefault="009C6BC6" w:rsidP="00055063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  <w:t>PERCHE VENDERE SUBITO  QUESTA CASA</w:t>
                  </w:r>
                  <w:r w:rsidRPr="00252533">
                    <w:rPr>
                      <w:rFonts w:ascii="Comic Sans MS" w:hAnsi="Comic Sans MS" w:cs="Tahoma"/>
                      <w:b/>
                      <w:sz w:val="16"/>
                      <w:szCs w:val="12"/>
                    </w:rPr>
                    <w:t xml:space="preserve"> </w:t>
                  </w:r>
                </w:p>
                <w:p w:rsidR="009C6BC6" w:rsidRPr="001846AB" w:rsidRDefault="009C6BC6" w:rsidP="00055063">
                  <w:pPr>
                    <w:rPr>
                      <w:b/>
                      <w:color w:val="C0504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  <w:r>
        <w:rPr>
          <w:noProof/>
          <w:lang w:eastAsia="it-IT"/>
        </w:rPr>
        <w:pict>
          <v:shape id="_x0000_s1029" type="#_x0000_t176" style="position:absolute;left:0;text-align:left;margin-left:18pt;margin-top:7.15pt;width:5in;height:27pt;z-index:251664896;v-text-anchor:middle" strokecolor="#1f497d" strokeweight="1.5pt">
            <v:shadow on="t" color="#243f60" opacity=".5" offset="6pt,6pt"/>
            <v:textbox style="mso-next-textbox:#_x0000_s1029">
              <w:txbxContent>
                <w:p w:rsidR="009C6BC6" w:rsidRPr="00DC13DB" w:rsidRDefault="009C6BC6" w:rsidP="0005506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COSI TI PROPONIAMO</w:t>
                  </w:r>
                </w:p>
                <w:p w:rsidR="009C6BC6" w:rsidRPr="00410C86" w:rsidRDefault="009C6BC6" w:rsidP="0005506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</w:p>
    <w:p w:rsidR="009C6BC6" w:rsidRDefault="009C6BC6" w:rsidP="00055063">
      <w:pPr>
        <w:tabs>
          <w:tab w:val="left" w:pos="1455"/>
        </w:tabs>
        <w:spacing w:after="0" w:line="240" w:lineRule="auto"/>
        <w:rPr>
          <w:rFonts w:ascii="Verdana" w:hAnsi="Verdana"/>
          <w:b/>
          <w:color w:val="0F243E"/>
          <w:sz w:val="24"/>
          <w:szCs w:val="24"/>
        </w:rPr>
      </w:pPr>
      <w:r>
        <w:rPr>
          <w:noProof/>
          <w:lang w:eastAsia="it-IT"/>
        </w:rPr>
        <w:pict>
          <v:shape id="_x0000_s1030" type="#_x0000_t176" style="position:absolute;margin-left:18pt;margin-top:14pt;width:5in;height:3in;z-index:-251650560" wrapcoords="1530 -150 1080 -75 135 675 -90 2100 -90 19275 45 20250 630 21450 1395 22200 1530 22200 20745 22200 20880 22200 21600 21525 21645 21450 22005 20250 22005 2250 21645 1500 21420 1050 21465 750 20475 -75 20025 -150 1530 -150" strokecolor="#1f497d" strokeweight="2.25pt">
            <v:shadow on="t" color="#243f60" opacity=".5" offset="6pt,6pt"/>
            <v:textbox style="mso-next-textbox:#_x0000_s1030">
              <w:txbxContent>
                <w:p w:rsidR="009C6BC6" w:rsidRDefault="009C6BC6" w:rsidP="00055063">
                  <w:pPr>
                    <w:spacing w:line="240" w:lineRule="auto"/>
                  </w:pPr>
                  <w:r>
                    <w:t xml:space="preserve">                                                                </w:t>
                  </w:r>
                </w:p>
                <w:p w:rsidR="009C6BC6" w:rsidRPr="00310E7B" w:rsidRDefault="009C6BC6" w:rsidP="00055063">
                  <w:pPr>
                    <w:spacing w:line="240" w:lineRule="auto"/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</w:pPr>
                  <w:r>
                    <w:t xml:space="preserve">       </w:t>
                  </w:r>
                  <w:r w:rsidRPr="00310E7B"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  <w:t xml:space="preserve">SCHEDA IDENTIKIT </w:t>
                  </w:r>
                </w:p>
                <w:p w:rsidR="009C6BC6" w:rsidRPr="00310E7B" w:rsidRDefault="009C6BC6" w:rsidP="00055063">
                  <w:pPr>
                    <w:spacing w:line="240" w:lineRule="auto"/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</w:pPr>
                  <w:r w:rsidRPr="00310E7B"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  <w:t xml:space="preserve">       COME PROPONIAMO IN VENDITA </w:t>
                  </w:r>
                  <w:r w:rsidRPr="00310E7B">
                    <w:rPr>
                      <w:rFonts w:ascii="Times New Roman" w:hAnsi="Times New Roman"/>
                      <w:i/>
                      <w:noProof/>
                      <w:color w:val="003366"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310E7B"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  <w:t xml:space="preserve">        </w:t>
                  </w: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</w:txbxContent>
            </v:textbox>
            <w10:wrap type="tight"/>
          </v:shape>
        </w:pict>
      </w:r>
      <w:r>
        <w:rPr>
          <w:rFonts w:ascii="Verdana" w:hAnsi="Verdana"/>
          <w:b/>
          <w:color w:val="0F243E"/>
          <w:sz w:val="24"/>
          <w:szCs w:val="24"/>
        </w:rPr>
        <w:tab/>
      </w: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</w:p>
    <w:p w:rsidR="009C6BC6" w:rsidRDefault="009C6BC6" w:rsidP="0050348C">
      <w:pPr>
        <w:spacing w:after="0" w:line="240" w:lineRule="auto"/>
        <w:jc w:val="right"/>
        <w:rPr>
          <w:rFonts w:ascii="Verdana" w:hAnsi="Verdana"/>
          <w:b/>
          <w:color w:val="0F243E"/>
          <w:sz w:val="24"/>
          <w:szCs w:val="24"/>
        </w:rPr>
      </w:pPr>
      <w:r>
        <w:rPr>
          <w:noProof/>
          <w:lang w:eastAsia="it-IT"/>
        </w:rPr>
        <w:pict>
          <v:shape id="_x0000_s1031" type="#_x0000_t176" style="position:absolute;left:0;text-align:left;margin-left:247.55pt;margin-top:2.8pt;width:2in;height:189pt;z-index:251662848" strokecolor="#1f497d" strokeweight="1.5pt">
            <v:shadow on="t" color="#243f60" opacity=".5" offset="6pt,6pt"/>
            <v:textbox style="mso-next-textbox:#_x0000_s1031">
              <w:txbxContent>
                <w:p w:rsidR="009C6BC6" w:rsidRDefault="009C6BC6" w:rsidP="00055063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  <w:t xml:space="preserve">L’AGENTE CHI  E’ </w:t>
                  </w:r>
                </w:p>
                <w:p w:rsidR="009C6BC6" w:rsidRPr="00FA0B83" w:rsidRDefault="009C6BC6" w:rsidP="00055063">
                  <w:pPr>
                    <w:spacing w:line="312" w:lineRule="auto"/>
                    <w:jc w:val="both"/>
                    <w:rPr>
                      <w:rFonts w:ascii="Comic Sans MS" w:hAnsi="Comic Sans MS" w:cs="Comic Sans MS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  <w:t>E COSA FA’</w:t>
                  </w:r>
                </w:p>
              </w:txbxContent>
            </v:textbox>
          </v:shape>
        </w:pict>
      </w:r>
    </w:p>
    <w:p w:rsidR="009C6BC6" w:rsidRDefault="009C6BC6" w:rsidP="00055063">
      <w:pPr>
        <w:tabs>
          <w:tab w:val="left" w:pos="13005"/>
        </w:tabs>
        <w:spacing w:after="0" w:line="240" w:lineRule="auto"/>
        <w:rPr>
          <w:rFonts w:ascii="Verdana" w:hAnsi="Verdana"/>
          <w:b/>
          <w:color w:val="0F243E"/>
          <w:sz w:val="24"/>
          <w:szCs w:val="24"/>
        </w:rPr>
      </w:pPr>
      <w:r>
        <w:rPr>
          <w:rFonts w:ascii="Verdana" w:hAnsi="Verdana"/>
          <w:b/>
          <w:color w:val="0F243E"/>
          <w:sz w:val="24"/>
          <w:szCs w:val="24"/>
        </w:rPr>
        <w:tab/>
      </w:r>
    </w:p>
    <w:p w:rsidR="009C6BC6" w:rsidRDefault="009C6BC6" w:rsidP="00055063">
      <w:pPr>
        <w:tabs>
          <w:tab w:val="left" w:pos="11655"/>
        </w:tabs>
        <w:spacing w:after="0" w:line="240" w:lineRule="auto"/>
        <w:rPr>
          <w:rFonts w:ascii="Verdana" w:hAnsi="Verdana"/>
          <w:b/>
          <w:color w:val="0F243E"/>
          <w:sz w:val="24"/>
          <w:szCs w:val="24"/>
        </w:rPr>
      </w:pPr>
      <w:r>
        <w:rPr>
          <w:rFonts w:ascii="Verdana" w:hAnsi="Verdana"/>
          <w:b/>
          <w:color w:val="0F243E"/>
          <w:sz w:val="24"/>
          <w:szCs w:val="24"/>
        </w:rPr>
        <w:tab/>
      </w:r>
    </w:p>
    <w:p w:rsidR="009C6BC6" w:rsidRDefault="009C6BC6" w:rsidP="009D76EA">
      <w:pPr>
        <w:jc w:val="center"/>
      </w:pPr>
      <w:r>
        <w:rPr>
          <w:noProof/>
          <w:lang w:eastAsia="it-IT"/>
        </w:rPr>
        <w:pict>
          <v:shape id="_x0000_s1032" type="#_x0000_t176" style="position:absolute;left:0;text-align:left;margin-left:-7.15pt;margin-top:22.05pt;width:117pt;height:132.75pt;z-index:251663872" strokecolor="#1f497d" strokeweight="1.5pt">
            <v:shadow on="t" color="#243f60" opacity=".5" offset="6pt,6pt"/>
            <v:textbox style="mso-next-textbox:#_x0000_s1032">
              <w:txbxContent>
                <w:p w:rsidR="009C6BC6" w:rsidRPr="00FA0B83" w:rsidRDefault="009C6BC6" w:rsidP="00055063">
                  <w:pPr>
                    <w:spacing w:line="312" w:lineRule="auto"/>
                    <w:jc w:val="both"/>
                    <w:rPr>
                      <w:rFonts w:ascii="Comic Sans MS" w:hAnsi="Comic Sans MS" w:cs="Comic Sans MS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  <w:t>TESTIMONIANZE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3" type="#_x0000_t176" style="position:absolute;left:0;text-align:left;margin-left:118.85pt;margin-top:22.05pt;width:121.8pt;height:132.75pt;z-index:251666944" strokecolor="#1f497d" strokeweight="1.5pt">
            <v:shadow on="t" color="#243f60" opacity=".5" offset="6pt,6pt"/>
            <v:textbox style="mso-next-textbox:#_x0000_s1033">
              <w:txbxContent>
                <w:p w:rsidR="009C6BC6" w:rsidRPr="00FA0B83" w:rsidRDefault="009C6BC6" w:rsidP="00055063">
                  <w:pPr>
                    <w:spacing w:line="312" w:lineRule="auto"/>
                    <w:jc w:val="both"/>
                    <w:rPr>
                      <w:rFonts w:ascii="Comic Sans MS" w:hAnsi="Comic Sans MS" w:cs="Comic Sans MS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  <w:t>TESTIMONIANZE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27.65pt;margin-top:452.85pt;width:217.25pt;height:98.25pt;z-index:251649536" filled="f" stroked="f">
            <v:textbox style="mso-next-textbox:#_x0000_s1034">
              <w:txbxContent>
                <w:p w:rsidR="009C6BC6" w:rsidRPr="001846AB" w:rsidRDefault="009C6BC6" w:rsidP="0050348C">
                  <w:pPr>
                    <w:spacing w:after="0" w:line="240" w:lineRule="auto"/>
                    <w:jc w:val="right"/>
                    <w:rPr>
                      <w:rFonts w:ascii="Verdana" w:hAnsi="Verdana"/>
                      <w:color w:val="0F243E"/>
                      <w:sz w:val="24"/>
                      <w:szCs w:val="24"/>
                    </w:rPr>
                  </w:pPr>
                  <w:r w:rsidRPr="001846AB">
                    <w:rPr>
                      <w:rFonts w:ascii="Verdana" w:hAnsi="Verdana"/>
                      <w:color w:val="0F243E"/>
                      <w:sz w:val="24"/>
                      <w:szCs w:val="24"/>
                    </w:rPr>
                    <w:t>Morelloventisei s.r.l.</w:t>
                  </w:r>
                </w:p>
                <w:p w:rsidR="009C6BC6" w:rsidRPr="001846AB" w:rsidRDefault="009C6BC6" w:rsidP="0050348C">
                  <w:pPr>
                    <w:spacing w:after="0" w:line="240" w:lineRule="auto"/>
                    <w:jc w:val="right"/>
                    <w:rPr>
                      <w:rFonts w:ascii="Verdana" w:hAnsi="Verdana"/>
                      <w:b/>
                      <w:color w:val="0F243E"/>
                      <w:sz w:val="20"/>
                      <w:szCs w:val="20"/>
                    </w:rPr>
                  </w:pPr>
                  <w:r w:rsidRPr="001846AB">
                    <w:rPr>
                      <w:rFonts w:ascii="Verdana" w:hAnsi="Verdana"/>
                      <w:b/>
                      <w:color w:val="0F243E"/>
                      <w:sz w:val="20"/>
                      <w:szCs w:val="20"/>
                    </w:rPr>
                    <w:t>Via Nunzio Morello, 26/a</w:t>
                  </w:r>
                </w:p>
                <w:p w:rsidR="009C6BC6" w:rsidRPr="001846AB" w:rsidRDefault="009C6BC6" w:rsidP="0050348C">
                  <w:pPr>
                    <w:spacing w:after="0" w:line="240" w:lineRule="auto"/>
                    <w:jc w:val="right"/>
                    <w:rPr>
                      <w:rFonts w:ascii="Verdana" w:hAnsi="Verdana"/>
                      <w:color w:val="0F243E"/>
                      <w:sz w:val="20"/>
                      <w:szCs w:val="20"/>
                    </w:rPr>
                  </w:pPr>
                  <w:r w:rsidRPr="001846AB">
                    <w:rPr>
                      <w:rFonts w:ascii="Verdana" w:hAnsi="Verdana"/>
                      <w:color w:val="0F243E"/>
                      <w:sz w:val="20"/>
                      <w:szCs w:val="20"/>
                    </w:rPr>
                    <w:t>90144 Palermo</w:t>
                  </w:r>
                </w:p>
                <w:p w:rsidR="009C6BC6" w:rsidRPr="001846AB" w:rsidRDefault="009C6BC6" w:rsidP="0050348C">
                  <w:pPr>
                    <w:spacing w:after="0"/>
                    <w:jc w:val="right"/>
                    <w:rPr>
                      <w:color w:val="0F243E"/>
                      <w:sz w:val="20"/>
                      <w:szCs w:val="20"/>
                    </w:rPr>
                  </w:pPr>
                  <w:r w:rsidRPr="001846AB">
                    <w:rPr>
                      <w:rFonts w:ascii="Verdana" w:hAnsi="Verdana"/>
                      <w:color w:val="0F243E"/>
                      <w:sz w:val="20"/>
                      <w:szCs w:val="20"/>
                    </w:rPr>
                    <w:t xml:space="preserve">  </w:t>
                  </w:r>
                  <w:r w:rsidRPr="001846AB">
                    <w:rPr>
                      <w:rFonts w:ascii="Verdana" w:hAnsi="Verdana"/>
                      <w:b/>
                      <w:color w:val="0F243E"/>
                      <w:sz w:val="20"/>
                      <w:szCs w:val="20"/>
                    </w:rPr>
                    <w:t xml:space="preserve">Tel 091.7828047 </w:t>
                  </w:r>
                  <w:r w:rsidRPr="001846AB">
                    <w:rPr>
                      <w:rFonts w:ascii="Verdana" w:hAnsi="Verdana"/>
                      <w:color w:val="0F243E"/>
                      <w:sz w:val="20"/>
                      <w:szCs w:val="20"/>
                    </w:rPr>
                    <w:t>- Fax 091.340778   Part. IVA: 06297330828</w:t>
                  </w:r>
                </w:p>
                <w:p w:rsidR="009C6BC6" w:rsidRPr="001846AB" w:rsidRDefault="009C6BC6" w:rsidP="0050348C">
                  <w:pPr>
                    <w:spacing w:after="0"/>
                    <w:jc w:val="right"/>
                    <w:rPr>
                      <w:rFonts w:ascii="Verdana" w:hAnsi="Verdana"/>
                      <w:color w:val="0F243E"/>
                      <w:sz w:val="20"/>
                      <w:szCs w:val="20"/>
                    </w:rPr>
                  </w:pPr>
                  <w:r w:rsidRPr="001846AB">
                    <w:rPr>
                      <w:rFonts w:ascii="Verdana" w:hAnsi="Verdana"/>
                      <w:color w:val="0F243E"/>
                      <w:sz w:val="20"/>
                      <w:szCs w:val="20"/>
                    </w:rPr>
                    <w:t>R.E.A Palermo 311737</w:t>
                  </w:r>
                </w:p>
                <w:p w:rsidR="009C6BC6" w:rsidRPr="0016576B" w:rsidRDefault="009C6BC6" w:rsidP="0050348C">
                  <w:pPr>
                    <w:spacing w:after="0"/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C6BC6" w:rsidRPr="00055063" w:rsidRDefault="009C6BC6" w:rsidP="00055063"/>
    <w:p w:rsidR="009C6BC6" w:rsidRPr="00055063" w:rsidRDefault="009C6BC6" w:rsidP="00055063"/>
    <w:p w:rsidR="009C6BC6" w:rsidRPr="00055063" w:rsidRDefault="009C6BC6" w:rsidP="00055063"/>
    <w:p w:rsidR="009C6BC6" w:rsidRDefault="009C6BC6" w:rsidP="009D76EA">
      <w:pPr>
        <w:jc w:val="center"/>
      </w:pPr>
    </w:p>
    <w:p w:rsidR="009C6BC6" w:rsidRDefault="009C6BC6" w:rsidP="00055063">
      <w:pPr>
        <w:tabs>
          <w:tab w:val="left" w:pos="13230"/>
        </w:tabs>
      </w:pPr>
      <w:r>
        <w:tab/>
      </w:r>
    </w:p>
    <w:p w:rsidR="009C6BC6" w:rsidRDefault="009C6BC6" w:rsidP="009D76EA">
      <w:pPr>
        <w:jc w:val="center"/>
      </w:pPr>
      <w:r>
        <w:rPr>
          <w:noProof/>
          <w:lang w:eastAsia="it-IT"/>
        </w:rPr>
        <w:pict>
          <v:shape id="_x0000_s1035" type="#_x0000_t176" style="position:absolute;left:0;text-align:left;margin-left:18pt;margin-top:13.4pt;width:369.65pt;height:126pt;z-index:-251648512" wrapcoords="832 -257 482 -129 -88 1157 -88 19286 0 20314 657 22371 920 22629 21337 22629 21644 22371 22038 20700 22038 3986 21951 2571 21863 1286 21074 -129 20724 -257 832 -257" strokecolor="#1f497d" strokeweight="2.25pt">
            <v:shadow on="t" color="#243f60" opacity=".5" offset="6pt,6pt"/>
            <v:textbox style="mso-next-textbox:#_x0000_s1035">
              <w:txbxContent>
                <w:p w:rsidR="009C6BC6" w:rsidRDefault="009C6BC6" w:rsidP="00055063">
                  <w:pPr>
                    <w:spacing w:line="240" w:lineRule="auto"/>
                  </w:pPr>
                  <w:r>
                    <w:t xml:space="preserve">                                                                </w:t>
                  </w:r>
                </w:p>
                <w:p w:rsidR="009C6BC6" w:rsidRPr="00310E7B" w:rsidRDefault="009C6BC6" w:rsidP="00055063">
                  <w:pPr>
                    <w:spacing w:line="240" w:lineRule="auto"/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</w:pPr>
                  <w:r>
                    <w:t xml:space="preserve">       </w:t>
                  </w:r>
                  <w:r w:rsidRPr="00310E7B"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  <w:t xml:space="preserve">COSTI E BENEFICI </w:t>
                  </w:r>
                  <w:r w:rsidRPr="00310E7B">
                    <w:rPr>
                      <w:rFonts w:ascii="Times New Roman" w:hAnsi="Times New Roman"/>
                      <w:i/>
                      <w:noProof/>
                      <w:color w:val="003366"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310E7B"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  <w:t xml:space="preserve">        </w:t>
                  </w: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_x0000_s1036" type="#_x0000_t176" style="position:absolute;left:0;text-align:left;margin-left:396pt;margin-top:13.4pt;width:387pt;height:126pt;z-index:-251647488" wrapcoords="795 -257 460 -129 -84 1157 -84 19286 0 20314 628 22371 879 22629 21349 22629 21642 22371 22019 20700 22019 3986 21935 2571 21851 1286 21098 -129 20763 -257 795 -257" strokecolor="#1f497d" strokeweight="2.25pt">
            <v:shadow on="t" color="#243f60" opacity=".5" offset="6pt,6pt"/>
            <v:textbox style="mso-next-textbox:#_x0000_s1036">
              <w:txbxContent>
                <w:p w:rsidR="009C6BC6" w:rsidRDefault="009C6BC6" w:rsidP="00055063">
                  <w:pPr>
                    <w:spacing w:line="240" w:lineRule="auto"/>
                  </w:pPr>
                  <w:r>
                    <w:t xml:space="preserve">                                                                </w:t>
                  </w:r>
                </w:p>
                <w:p w:rsidR="009C6BC6" w:rsidRPr="00310E7B" w:rsidRDefault="009C6BC6" w:rsidP="00055063">
                  <w:pPr>
                    <w:spacing w:line="240" w:lineRule="auto"/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</w:pPr>
                  <w:r w:rsidRPr="00310E7B">
                    <w:rPr>
                      <w:color w:val="003366"/>
                    </w:rPr>
                    <w:t xml:space="preserve">       </w:t>
                  </w:r>
                  <w:r w:rsidRPr="00310E7B"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  <w:t xml:space="preserve">TEMPI E MODALITA’ </w:t>
                  </w:r>
                  <w:r w:rsidRPr="00310E7B">
                    <w:rPr>
                      <w:rFonts w:ascii="Times New Roman" w:hAnsi="Times New Roman"/>
                      <w:i/>
                      <w:noProof/>
                      <w:color w:val="003366"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310E7B"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  <w:t xml:space="preserve">        </w:t>
                  </w: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  <w:p w:rsidR="009C6BC6" w:rsidRDefault="009C6BC6" w:rsidP="00055063">
                  <w:pPr>
                    <w:spacing w:line="240" w:lineRule="auto"/>
                  </w:pPr>
                </w:p>
              </w:txbxContent>
            </v:textbox>
            <w10:wrap type="tight"/>
          </v:shape>
        </w:pict>
      </w:r>
      <w:r w:rsidRPr="00055063">
        <w:br w:type="page"/>
      </w:r>
    </w:p>
    <w:p w:rsidR="009C6BC6" w:rsidRPr="002026C1" w:rsidRDefault="009C6BC6" w:rsidP="002026C1">
      <w:r>
        <w:rPr>
          <w:noProof/>
          <w:lang w:eastAsia="it-IT"/>
        </w:rPr>
        <w:pict>
          <v:shape id="_x0000_s1037" type="#_x0000_t176" style="position:absolute;margin-left:639pt;margin-top:1.55pt;width:153pt;height:136.3pt;z-index:251652608" strokecolor="#1f497d" strokeweight="1.5pt">
            <v:shadow on="t" color="#243f60" opacity=".5" offset="6pt,6pt"/>
            <v:textbox style="mso-next-textbox:#_x0000_s1037">
              <w:txbxContent>
                <w:p w:rsidR="009C6BC6" w:rsidRPr="001846AB" w:rsidRDefault="009C6BC6" w:rsidP="009D76EA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  <w:t>FOTO AGENTE</w:t>
                  </w:r>
                </w:p>
                <w:p w:rsidR="009C6BC6" w:rsidRPr="001846AB" w:rsidRDefault="009C6BC6" w:rsidP="009D76EA">
                  <w:pPr>
                    <w:rPr>
                      <w:b/>
                      <w:color w:val="C0504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8" type="#_x0000_t176" style="position:absolute;margin-left:405pt;margin-top:1.55pt;width:225pt;height:135pt;z-index:251643392" strokecolor="#1f497d" strokeweight="1.5pt">
            <v:shadow on="t" color="#243f60" opacity=".5" offset="6pt,6pt"/>
            <v:textbox style="mso-next-textbox:#_x0000_s1038">
              <w:txbxContent>
                <w:p w:rsidR="009C6BC6" w:rsidRPr="009D76EA" w:rsidRDefault="009C6BC6" w:rsidP="00453A89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  <w:t>PERCHE COMPRARE SUBITO  QUESTA CASA</w:t>
                  </w:r>
                  <w:r w:rsidRPr="00252533">
                    <w:rPr>
                      <w:rFonts w:ascii="Comic Sans MS" w:hAnsi="Comic Sans MS" w:cs="Tahoma"/>
                      <w:b/>
                      <w:sz w:val="16"/>
                      <w:szCs w:val="12"/>
                    </w:rPr>
                    <w:t xml:space="preserve"> </w:t>
                  </w:r>
                </w:p>
                <w:p w:rsidR="009C6BC6" w:rsidRPr="001846AB" w:rsidRDefault="009C6BC6">
                  <w:pPr>
                    <w:rPr>
                      <w:b/>
                      <w:color w:val="C0504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Immagine 1" o:spid="_x0000_s1039" type="#_x0000_t75" alt=":IDENTIKIT-2.png" style="position:absolute;margin-left:-9pt;margin-top:1.55pt;width:385.5pt;height:53.2pt;z-index:251648512;visibility:visible">
            <v:imagedata r:id="rId6" o:title=""/>
          </v:shape>
        </w:pict>
      </w:r>
      <w:r>
        <w:rPr>
          <w:noProof/>
          <w:lang w:eastAsia="it-IT"/>
        </w:rPr>
        <w:pict>
          <v:roundrect id="_x0000_s1040" style="position:absolute;margin-left:21pt;margin-top:1.7pt;width:375pt;height:36.1pt;z-index:251642368" arcsize="10923f" strokecolor="#1f497d" strokeweight="3pt">
            <v:shadow on="t" color="#0f243e" opacity=".5" offset="6pt,6pt"/>
            <o:extrusion v:ext="view" color="#f79646" lightposition="-50000,-50000" lightposition2="50000"/>
            <v:textbox style="mso-next-textbox:#_x0000_s1040">
              <w:txbxContent>
                <w:p w:rsidR="009C6BC6" w:rsidRDefault="009C6BC6"/>
              </w:txbxContent>
            </v:textbox>
          </v:roundrect>
        </w:pict>
      </w:r>
    </w:p>
    <w:p w:rsidR="009C6BC6" w:rsidRPr="002026C1" w:rsidRDefault="009C6BC6" w:rsidP="002026C1">
      <w:r>
        <w:rPr>
          <w:noProof/>
          <w:lang w:eastAsia="it-IT"/>
        </w:rPr>
        <w:pict>
          <v:shape id="_x0000_s1041" type="#_x0000_t176" style="position:absolute;margin-left:18pt;margin-top:21.1pt;width:378pt;height:25.7pt;z-index:251653632;v-text-anchor:middle" strokecolor="#1f497d" strokeweight="1.5pt">
            <v:shadow on="t" color="#243f60" opacity=".5" offset="6pt,6pt"/>
            <v:textbox style="mso-next-textbox:#_x0000_s1041">
              <w:txbxContent>
                <w:p w:rsidR="009C6BC6" w:rsidRPr="00DC13DB" w:rsidRDefault="009C6BC6" w:rsidP="00FB06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ZONA INDIRIZZO</w:t>
                  </w:r>
                </w:p>
                <w:p w:rsidR="009C6BC6" w:rsidRPr="00410C86" w:rsidRDefault="009C6BC6" w:rsidP="00FB06F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9C6BC6" w:rsidRPr="002026C1" w:rsidRDefault="009C6BC6" w:rsidP="002026C1"/>
    <w:p w:rsidR="009C6BC6" w:rsidRPr="002026C1" w:rsidRDefault="009C6BC6" w:rsidP="002026C1">
      <w:r>
        <w:rPr>
          <w:noProof/>
          <w:lang w:eastAsia="it-IT"/>
        </w:rPr>
        <w:pict>
          <v:shape id="_x0000_s1042" type="#_x0000_t176" style="position:absolute;margin-left:18pt;margin-top:6.25pt;width:378pt;height:27pt;z-index:251647488;v-text-anchor:middle" strokecolor="#1f497d" strokeweight="1.5pt">
            <v:shadow on="t" color="#243f60" opacity=".5" offset="6pt,6pt"/>
            <v:textbox style="mso-next-textbox:#_x0000_s1042">
              <w:txbxContent>
                <w:p w:rsidR="009C6BC6" w:rsidRPr="00DC13DB" w:rsidRDefault="009C6BC6" w:rsidP="00410C8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PIANO E METRATURA</w:t>
                  </w:r>
                </w:p>
                <w:p w:rsidR="009C6BC6" w:rsidRPr="00410C86" w:rsidRDefault="009C6BC6" w:rsidP="00410C8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9C6BC6" w:rsidRPr="002026C1" w:rsidRDefault="009C6BC6" w:rsidP="002026C1"/>
    <w:p w:rsidR="009C6BC6" w:rsidRPr="002026C1" w:rsidRDefault="009C6BC6" w:rsidP="002026C1">
      <w:r>
        <w:rPr>
          <w:noProof/>
          <w:lang w:eastAsia="it-IT"/>
        </w:rPr>
        <w:pict>
          <v:shape id="_x0000_s1043" type="#_x0000_t176" style="position:absolute;margin-left:405pt;margin-top:18.35pt;width:130.8pt;height:180pt;z-index:251646464" strokecolor="#1f497d" strokeweight="1.5pt">
            <v:shadow on="t" color="#243f60" opacity=".5" offset="6pt,6pt"/>
            <v:textbox style="mso-next-textbox:#_x0000_s1043">
              <w:txbxContent>
                <w:p w:rsidR="009C6BC6" w:rsidRPr="00FA0B83" w:rsidRDefault="009C6BC6" w:rsidP="003533A9">
                  <w:pPr>
                    <w:spacing w:line="312" w:lineRule="auto"/>
                    <w:jc w:val="both"/>
                    <w:rPr>
                      <w:rFonts w:ascii="Comic Sans MS" w:hAnsi="Comic Sans MS" w:cs="Comic Sans MS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  <w:t>TESTIMONIANZE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4" type="#_x0000_t176" style="position:absolute;margin-left:18pt;margin-top:9.35pt;width:378pt;height:2in;z-index:-251671040" wrapcoords="943 -225 600 -112 -86 1012 -86 19912 300 21375 900 22500 986 22500 21257 22500 21343 22500 21900 21375 22029 19575 22029 2925 21729 1238 20914 -225 20614 -225 943 -225" strokecolor="#1f497d" strokeweight="2.25pt">
            <v:shadow on="t" color="#243f60" opacity=".5" offset="6pt,6pt"/>
            <v:textbox style="mso-next-textbox:#_x0000_s1044">
              <w:txbxContent>
                <w:p w:rsidR="009C6BC6" w:rsidRDefault="009C6BC6" w:rsidP="00F871FF">
                  <w:pPr>
                    <w:spacing w:line="240" w:lineRule="auto"/>
                  </w:pPr>
                  <w:r>
                    <w:t xml:space="preserve">                                                                </w:t>
                  </w:r>
                </w:p>
                <w:p w:rsidR="009C6BC6" w:rsidRDefault="009C6BC6" w:rsidP="00F871FF">
                  <w:pPr>
                    <w:spacing w:line="240" w:lineRule="auto"/>
                  </w:pPr>
                  <w:r>
                    <w:t xml:space="preserve">       </w:t>
                  </w:r>
                </w:p>
                <w:p w:rsidR="009C6BC6" w:rsidRPr="00310E7B" w:rsidRDefault="009C6BC6" w:rsidP="00F871FF">
                  <w:pPr>
                    <w:spacing w:line="240" w:lineRule="auto"/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</w:pPr>
                  <w:r w:rsidRPr="00310E7B"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  <w:t xml:space="preserve">      </w:t>
                  </w:r>
                  <w:r w:rsidRPr="00310E7B">
                    <w:rPr>
                      <w:rFonts w:ascii="Times New Roman" w:hAnsi="Times New Roman"/>
                      <w:i/>
                      <w:noProof/>
                      <w:color w:val="003366"/>
                      <w:sz w:val="24"/>
                      <w:szCs w:val="24"/>
                      <w:lang w:eastAsia="it-IT"/>
                    </w:rPr>
                    <w:t>PLANIMETRIA</w:t>
                  </w:r>
                  <w:r w:rsidRPr="00310E7B">
                    <w:rPr>
                      <w:rFonts w:ascii="Times New Roman" w:hAnsi="Times New Roman"/>
                      <w:i/>
                      <w:color w:val="003366"/>
                      <w:sz w:val="24"/>
                      <w:szCs w:val="24"/>
                    </w:rPr>
                    <w:t xml:space="preserve">              </w:t>
                  </w:r>
                </w:p>
                <w:p w:rsidR="009C6BC6" w:rsidRDefault="009C6BC6" w:rsidP="00F871FF">
                  <w:pPr>
                    <w:spacing w:line="240" w:lineRule="auto"/>
                  </w:pPr>
                </w:p>
                <w:p w:rsidR="009C6BC6" w:rsidRDefault="009C6BC6" w:rsidP="00F871FF">
                  <w:pPr>
                    <w:spacing w:line="240" w:lineRule="auto"/>
                  </w:pPr>
                </w:p>
                <w:p w:rsidR="009C6BC6" w:rsidRDefault="009C6BC6" w:rsidP="00F871FF">
                  <w:pPr>
                    <w:spacing w:line="240" w:lineRule="auto"/>
                  </w:pPr>
                </w:p>
                <w:p w:rsidR="009C6BC6" w:rsidRDefault="009C6BC6" w:rsidP="00F871FF">
                  <w:pPr>
                    <w:spacing w:line="240" w:lineRule="auto"/>
                  </w:pPr>
                </w:p>
                <w:p w:rsidR="009C6BC6" w:rsidRDefault="009C6BC6" w:rsidP="00F871FF">
                  <w:pPr>
                    <w:spacing w:line="240" w:lineRule="auto"/>
                  </w:pPr>
                </w:p>
                <w:p w:rsidR="009C6BC6" w:rsidRDefault="009C6BC6" w:rsidP="00F871FF">
                  <w:pPr>
                    <w:spacing w:line="240" w:lineRule="auto"/>
                  </w:pPr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_x0000_s1045" type="#_x0000_t176" style="position:absolute;margin-left:540pt;margin-top:18.35pt;width:252pt;height:378pt;z-index:251644416" strokecolor="#1f497d" strokeweight="1.5pt">
            <v:shadow on="t" color="#243f60" opacity=".5" offset="6pt,6pt"/>
            <v:textbox style="mso-next-textbox:#_x0000_s1045">
              <w:txbxContent>
                <w:p w:rsidR="009C6BC6" w:rsidRDefault="009C6BC6" w:rsidP="006B5034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COME VISITARLA</w:t>
                  </w:r>
                </w:p>
                <w:p w:rsidR="009C6BC6" w:rsidRDefault="009C6BC6" w:rsidP="006B5034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</w:p>
                <w:p w:rsidR="009C6BC6" w:rsidRDefault="009C6BC6" w:rsidP="006B5034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</w:p>
                <w:p w:rsidR="009C6BC6" w:rsidRDefault="009C6BC6" w:rsidP="006B5034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</w:p>
                <w:p w:rsidR="009C6BC6" w:rsidRDefault="009C6BC6" w:rsidP="006B5034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COME FARE L’ACQUISTO</w:t>
                  </w:r>
                </w:p>
                <w:p w:rsidR="009C6BC6" w:rsidRDefault="009C6BC6" w:rsidP="006B5034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</w:p>
                <w:p w:rsidR="009C6BC6" w:rsidRDefault="009C6BC6" w:rsidP="006B5034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</w:p>
                <w:p w:rsidR="009C6BC6" w:rsidRDefault="009C6BC6" w:rsidP="006B5034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</w:p>
                <w:p w:rsidR="009C6BC6" w:rsidRPr="008B5D74" w:rsidRDefault="009C6BC6" w:rsidP="006B5034">
                  <w:pPr>
                    <w:jc w:val="both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COSTI DI ACQUISTO</w:t>
                  </w:r>
                </w:p>
                <w:p w:rsidR="009C6BC6" w:rsidRPr="001846AB" w:rsidRDefault="009C6BC6" w:rsidP="00BD2AC3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  <w:p w:rsidR="009C6BC6" w:rsidRPr="001846AB" w:rsidRDefault="009C6BC6" w:rsidP="00933C28">
                  <w:pPr>
                    <w:rPr>
                      <w:rFonts w:ascii="Times New Roman" w:hAnsi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  <w:p w:rsidR="009C6BC6" w:rsidRPr="001846AB" w:rsidRDefault="009C6BC6" w:rsidP="00E66607">
                  <w:pPr>
                    <w:rPr>
                      <w:rFonts w:ascii="Times New Roman" w:hAnsi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  <w:p w:rsidR="009C6BC6" w:rsidRPr="003B37F1" w:rsidRDefault="009C6BC6" w:rsidP="00155C9B">
                  <w:pPr>
                    <w:jc w:val="both"/>
                    <w:rPr>
                      <w:rFonts w:ascii="Times New Roman" w:hAnsi="Times New Roman"/>
                      <w:b/>
                      <w:i/>
                      <w:sz w:val="12"/>
                      <w:szCs w:val="12"/>
                    </w:rPr>
                  </w:pPr>
                  <w:r w:rsidRPr="001846AB">
                    <w:rPr>
                      <w:rFonts w:ascii="Times New Roman" w:hAnsi="Times New Roman"/>
                      <w:b/>
                      <w:i/>
                      <w:color w:val="1F497D"/>
                      <w:sz w:val="2"/>
                      <w:szCs w:val="2"/>
                    </w:rPr>
                    <w:t xml:space="preserve"> .</w:t>
                  </w:r>
                </w:p>
                <w:p w:rsidR="009C6BC6" w:rsidRPr="007D4DD8" w:rsidRDefault="009C6BC6" w:rsidP="007D4DD8">
                  <w:pPr>
                    <w:jc w:val="both"/>
                    <w:rPr>
                      <w:rFonts w:ascii="Times New Roman" w:hAnsi="Times New Roman"/>
                      <w:b/>
                      <w:i/>
                      <w:sz w:val="12"/>
                      <w:szCs w:val="12"/>
                    </w:rPr>
                  </w:pPr>
                </w:p>
                <w:p w:rsidR="009C6BC6" w:rsidRPr="0031176B" w:rsidRDefault="009C6BC6" w:rsidP="00A14440">
                  <w:pPr>
                    <w:rPr>
                      <w:rFonts w:ascii="Times New Roman" w:hAnsi="Times New Roman"/>
                      <w:b/>
                      <w:i/>
                      <w:sz w:val="14"/>
                      <w:szCs w:val="14"/>
                    </w:rPr>
                  </w:pPr>
                </w:p>
                <w:p w:rsidR="009C6BC6" w:rsidRPr="00F871FF" w:rsidRDefault="009C6BC6" w:rsidP="00F871FF">
                  <w:pPr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C6BC6" w:rsidRPr="002026C1" w:rsidRDefault="009C6BC6" w:rsidP="002026C1"/>
    <w:p w:rsidR="009C6BC6" w:rsidRPr="002026C1" w:rsidRDefault="009C6BC6" w:rsidP="002026C1"/>
    <w:p w:rsidR="009C6BC6" w:rsidRPr="002026C1" w:rsidRDefault="009C6BC6" w:rsidP="002026C1"/>
    <w:p w:rsidR="009C6BC6" w:rsidRPr="002026C1" w:rsidRDefault="009C6BC6" w:rsidP="002026C1"/>
    <w:p w:rsidR="009C6BC6" w:rsidRPr="002026C1" w:rsidRDefault="009C6BC6" w:rsidP="002026C1"/>
    <w:p w:rsidR="009C6BC6" w:rsidRPr="002026C1" w:rsidRDefault="009C6BC6" w:rsidP="002026C1">
      <w:r>
        <w:rPr>
          <w:noProof/>
          <w:lang w:eastAsia="it-IT"/>
        </w:rPr>
        <w:pict>
          <v:shape id="_x0000_s1046" type="#_x0000_t176" style="position:absolute;margin-left:108pt;margin-top:9.7pt;width:90pt;height:81pt;z-index:251656704" strokecolor="#1f497d" strokeweight="1.5pt">
            <v:shadow on="t" color="#243f60" opacity=".5" offset="6pt,6pt"/>
            <v:textbox style="mso-next-textbox:#_x0000_s1046">
              <w:txbxContent>
                <w:p w:rsidR="009C6BC6" w:rsidRPr="001846AB" w:rsidRDefault="009C6BC6" w:rsidP="001E0C2B">
                  <w:pP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FOTO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7" type="#_x0000_t176" style="position:absolute;margin-left:297pt;margin-top:9.7pt;width:99pt;height:81pt;z-index:251657728" strokecolor="#1f497d" strokeweight="1.5pt">
            <v:shadow on="t" color="#243f60" opacity=".5" offset="6pt,6pt"/>
            <v:textbox style="mso-next-textbox:#_x0000_s1047">
              <w:txbxContent>
                <w:p w:rsidR="009C6BC6" w:rsidRPr="001846AB" w:rsidRDefault="009C6BC6" w:rsidP="001E0C2B">
                  <w:pP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FOTO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8" type="#_x0000_t176" style="position:absolute;margin-left:198pt;margin-top:9.7pt;width:90pt;height:81pt;z-index:251658752" strokecolor="#1f497d" strokeweight="1.5pt">
            <v:shadow on="t" color="#243f60" opacity=".5" offset="6pt,6pt"/>
            <v:textbox style="mso-next-textbox:#_x0000_s1048">
              <w:txbxContent>
                <w:p w:rsidR="009C6BC6" w:rsidRPr="001846AB" w:rsidRDefault="009C6BC6" w:rsidP="001E0C2B">
                  <w:pP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FOTO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9" type="#_x0000_t176" style="position:absolute;margin-left:18pt;margin-top:9.7pt;width:81pt;height:81pt;z-index:251651584" strokecolor="#1f497d" strokeweight="1.5pt">
            <v:shadow on="t" color="#243f60" opacity=".5" offset="6pt,6pt"/>
            <v:textbox style="mso-next-textbox:#_x0000_s1049">
              <w:txbxContent>
                <w:p w:rsidR="009C6BC6" w:rsidRPr="001846AB" w:rsidRDefault="009C6BC6" w:rsidP="00584860">
                  <w:pP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FOTO</w:t>
                  </w:r>
                </w:p>
              </w:txbxContent>
            </v:textbox>
          </v:shape>
        </w:pict>
      </w:r>
    </w:p>
    <w:p w:rsidR="009C6BC6" w:rsidRPr="002026C1" w:rsidRDefault="009C6BC6" w:rsidP="00FB06FD">
      <w:pPr>
        <w:tabs>
          <w:tab w:val="left" w:pos="1260"/>
        </w:tabs>
      </w:pPr>
      <w:r>
        <w:tab/>
      </w:r>
    </w:p>
    <w:p w:rsidR="009C6BC6" w:rsidRPr="002026C1" w:rsidRDefault="009C6BC6" w:rsidP="002026C1">
      <w:r>
        <w:rPr>
          <w:noProof/>
          <w:lang w:eastAsia="it-IT"/>
        </w:rPr>
        <w:pict>
          <v:shape id="_x0000_s1050" type="#_x0000_t176" style="position:absolute;margin-left:405pt;margin-top:12.8pt;width:130.8pt;height:177.75pt;z-index:251655680" strokecolor="#1f497d" strokeweight="1.5pt">
            <v:shadow on="t" color="#243f60" opacity=".5" offset="6pt,6pt"/>
            <v:textbox style="mso-next-textbox:#_x0000_s1050">
              <w:txbxContent>
                <w:p w:rsidR="009C6BC6" w:rsidRPr="00FA0B83" w:rsidRDefault="009C6BC6" w:rsidP="00FB06FD">
                  <w:pPr>
                    <w:spacing w:line="312" w:lineRule="auto"/>
                    <w:jc w:val="both"/>
                    <w:rPr>
                      <w:rFonts w:ascii="Comic Sans MS" w:hAnsi="Comic Sans MS" w:cs="Comic Sans MS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  <w:t>TESTIMONIANZE</w:t>
                  </w:r>
                </w:p>
              </w:txbxContent>
            </v:textbox>
          </v:shape>
        </w:pict>
      </w:r>
    </w:p>
    <w:p w:rsidR="009C6BC6" w:rsidRPr="002026C1" w:rsidRDefault="009C6BC6" w:rsidP="001823A3">
      <w:pPr>
        <w:jc w:val="center"/>
      </w:pPr>
      <w:r>
        <w:rPr>
          <w:noProof/>
          <w:lang w:eastAsia="it-IT"/>
        </w:rPr>
        <w:pict>
          <v:shape id="_x0000_s1051" type="#_x0000_t176" style="position:absolute;left:0;text-align:left;margin-left:18pt;margin-top:23.35pt;width:207pt;height:2in;z-index:251659776" strokecolor="#1f497d" strokeweight="1.5pt">
            <v:shadow on="t" color="#243f60" opacity=".5" offset="6pt,6pt"/>
            <v:textbox style="mso-next-textbox:#_x0000_s1051">
              <w:txbxContent>
                <w:p w:rsidR="009C6BC6" w:rsidRPr="00FA0B83" w:rsidRDefault="009C6BC6" w:rsidP="001E0C2B">
                  <w:pPr>
                    <w:spacing w:line="312" w:lineRule="auto"/>
                    <w:jc w:val="both"/>
                    <w:rPr>
                      <w:rFonts w:ascii="Comic Sans MS" w:hAnsi="Comic Sans MS" w:cs="Comic Sans MS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Cs w:val="16"/>
                    </w:rPr>
                    <w:t>MAPPA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2" type="#_x0000_t176" style="position:absolute;left:0;text-align:left;margin-left:243pt;margin-top:23.35pt;width:1in;height:63pt;z-index:251670016" strokecolor="#1f497d" strokeweight="1.5pt">
            <v:shadow on="t" color="#243f60" opacity=".5" offset="6pt,6pt"/>
            <v:textbox style="mso-next-textbox:#_x0000_s1052">
              <w:txbxContent>
                <w:p w:rsidR="009C6BC6" w:rsidRPr="001846AB" w:rsidRDefault="009C6BC6" w:rsidP="00055063">
                  <w:pP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BUS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3" type="#_x0000_t176" style="position:absolute;left:0;text-align:left;margin-left:324pt;margin-top:23.35pt;width:1in;height:63pt;z-index:251671040" strokecolor="#1f497d" strokeweight="1.5pt">
            <v:shadow on="t" color="#243f60" opacity=".5" offset="6pt,6pt"/>
            <v:textbox style="mso-next-textbox:#_x0000_s1053">
              <w:txbxContent>
                <w:p w:rsidR="009C6BC6" w:rsidRPr="001846AB" w:rsidRDefault="009C6BC6" w:rsidP="00055063">
                  <w:pP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SCUOLE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                                                                         </w:t>
      </w:r>
    </w:p>
    <w:p w:rsidR="009C6BC6" w:rsidRDefault="009C6BC6" w:rsidP="008B4116">
      <w:r>
        <w:t xml:space="preserve">                                                                                                                 </w:t>
      </w:r>
    </w:p>
    <w:p w:rsidR="009C6BC6" w:rsidRPr="002026C1" w:rsidRDefault="009C6BC6" w:rsidP="002026C1">
      <w:pPr>
        <w:jc w:val="center"/>
      </w:pPr>
      <w:r>
        <w:rPr>
          <w:noProof/>
          <w:lang w:eastAsia="it-IT"/>
        </w:rPr>
        <w:pict>
          <v:shape id="_x0000_s1054" type="#_x0000_t176" style="position:absolute;left:0;text-align:left;margin-left:234pt;margin-top:44.5pt;width:81pt;height:1in;z-index:251672064" strokecolor="#1f497d" strokeweight="1.5pt">
            <v:shadow on="t" color="#243f60" opacity=".5" offset="6pt,6pt"/>
            <v:textbox style="mso-next-textbox:#_x0000_s1054">
              <w:txbxContent>
                <w:p w:rsidR="009C6BC6" w:rsidRPr="002A324D" w:rsidRDefault="009C6BC6" w:rsidP="002A324D">
                  <w:pPr>
                    <w:spacing w:line="240" w:lineRule="auto"/>
                    <w:rPr>
                      <w:rFonts w:ascii="Times New Roman" w:hAnsi="Times New Roman"/>
                      <w:b/>
                      <w:i/>
                      <w:color w:val="1F497D"/>
                      <w:sz w:val="20"/>
                      <w:szCs w:val="20"/>
                    </w:rPr>
                  </w:pPr>
                  <w:r w:rsidRPr="002A324D">
                    <w:rPr>
                      <w:rFonts w:ascii="Times New Roman" w:hAnsi="Times New Roman"/>
                      <w:b/>
                      <w:i/>
                      <w:color w:val="1F497D"/>
                      <w:sz w:val="20"/>
                      <w:szCs w:val="20"/>
                    </w:rPr>
                    <w:t>SERVIZI</w:t>
                  </w:r>
                </w:p>
                <w:p w:rsidR="009C6BC6" w:rsidRPr="002A324D" w:rsidRDefault="009C6BC6" w:rsidP="002A324D">
                  <w:pPr>
                    <w:spacing w:line="240" w:lineRule="auto"/>
                    <w:rPr>
                      <w:rFonts w:ascii="Times New Roman" w:hAnsi="Times New Roman"/>
                      <w:b/>
                      <w:i/>
                      <w:color w:val="1F497D"/>
                      <w:sz w:val="20"/>
                      <w:szCs w:val="20"/>
                    </w:rPr>
                  </w:pPr>
                  <w:r w:rsidRPr="002A324D">
                    <w:rPr>
                      <w:rFonts w:ascii="Times New Roman" w:hAnsi="Times New Roman"/>
                      <w:b/>
                      <w:i/>
                      <w:color w:val="1F497D"/>
                      <w:sz w:val="20"/>
                      <w:szCs w:val="20"/>
                    </w:rPr>
                    <w:t>FOOD</w:t>
                  </w:r>
                </w:p>
                <w:p w:rsidR="009C6BC6" w:rsidRDefault="009C6BC6" w:rsidP="00055063">
                  <w:pP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POSTE</w:t>
                  </w:r>
                </w:p>
                <w:p w:rsidR="009C6BC6" w:rsidRPr="001846AB" w:rsidRDefault="009C6BC6" w:rsidP="00055063">
                  <w:pP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5" type="#_x0000_t176" style="position:absolute;left:0;text-align:left;margin-left:324pt;margin-top:44.5pt;width:81pt;height:1in;z-index:251673088" strokecolor="#1f497d" strokeweight="1.5pt">
            <v:shadow on="t" color="#243f60" opacity=".5" offset="6pt,6pt"/>
            <v:textbox style="mso-next-textbox:#_x0000_s1055">
              <w:txbxContent>
                <w:p w:rsidR="009C6BC6" w:rsidRDefault="009C6BC6" w:rsidP="00055063">
                  <w:pP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COMUNICAZIONE</w:t>
                  </w:r>
                </w:p>
                <w:p w:rsidR="009C6BC6" w:rsidRPr="001846AB" w:rsidRDefault="009C6BC6" w:rsidP="00055063">
                  <w:pP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/>
                      <w:sz w:val="24"/>
                      <w:szCs w:val="24"/>
                    </w:rPr>
                    <w:t>CENTRO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6" type="#_x0000_t75" alt="box rata.bmp" style="position:absolute;left:0;text-align:left;margin-left:558pt;margin-top:26.5pt;width:207pt;height:86.35pt;z-index:251654656;visibility:visible">
            <v:imagedata r:id="rId7" o:title=""/>
          </v:shape>
        </w:pict>
      </w:r>
    </w:p>
    <w:sectPr w:rsidR="009C6BC6" w:rsidRPr="002026C1" w:rsidSect="009D76EA">
      <w:pgSz w:w="16838" w:h="11906" w:orient="landscape"/>
      <w:pgMar w:top="284" w:right="284" w:bottom="284" w:left="284" w:header="709" w:footer="709" w:gutter="0"/>
      <w:pgBorders w:offsetFrom="page">
        <w:top w:val="single" w:sz="24" w:space="24" w:color="1F497D" w:shadow="1"/>
        <w:left w:val="single" w:sz="24" w:space="24" w:color="1F497D" w:shadow="1"/>
        <w:bottom w:val="single" w:sz="24" w:space="24" w:color="1F497D" w:shadow="1"/>
        <w:right w:val="single" w:sz="24" w:space="24" w:color="1F497D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12B"/>
    <w:multiLevelType w:val="hybridMultilevel"/>
    <w:tmpl w:val="F1AE2890"/>
    <w:lvl w:ilvl="0" w:tplc="4E1C0A0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005"/>
    <w:rsid w:val="00015D1B"/>
    <w:rsid w:val="00030948"/>
    <w:rsid w:val="00053A59"/>
    <w:rsid w:val="00055063"/>
    <w:rsid w:val="0005625E"/>
    <w:rsid w:val="00071C03"/>
    <w:rsid w:val="0007415F"/>
    <w:rsid w:val="00084F1A"/>
    <w:rsid w:val="000A1D69"/>
    <w:rsid w:val="000A3A9B"/>
    <w:rsid w:val="000A595C"/>
    <w:rsid w:val="000B069C"/>
    <w:rsid w:val="000D06F5"/>
    <w:rsid w:val="000D2AFD"/>
    <w:rsid w:val="000D70E5"/>
    <w:rsid w:val="000E439A"/>
    <w:rsid w:val="000F0111"/>
    <w:rsid w:val="0010484F"/>
    <w:rsid w:val="001139AD"/>
    <w:rsid w:val="00121E5B"/>
    <w:rsid w:val="001236C2"/>
    <w:rsid w:val="00131767"/>
    <w:rsid w:val="00151793"/>
    <w:rsid w:val="00155C9B"/>
    <w:rsid w:val="00161424"/>
    <w:rsid w:val="001645AB"/>
    <w:rsid w:val="00164AFC"/>
    <w:rsid w:val="0016576B"/>
    <w:rsid w:val="00167233"/>
    <w:rsid w:val="00173E7E"/>
    <w:rsid w:val="00175FF3"/>
    <w:rsid w:val="001769F1"/>
    <w:rsid w:val="001823A3"/>
    <w:rsid w:val="001846AB"/>
    <w:rsid w:val="00185F30"/>
    <w:rsid w:val="00187EF3"/>
    <w:rsid w:val="0019525D"/>
    <w:rsid w:val="00195408"/>
    <w:rsid w:val="001A3C62"/>
    <w:rsid w:val="001B5CEF"/>
    <w:rsid w:val="001E0C2B"/>
    <w:rsid w:val="001E6CDD"/>
    <w:rsid w:val="001F135A"/>
    <w:rsid w:val="002026C1"/>
    <w:rsid w:val="00203A14"/>
    <w:rsid w:val="00215A94"/>
    <w:rsid w:val="00224C5B"/>
    <w:rsid w:val="00232F58"/>
    <w:rsid w:val="00237F54"/>
    <w:rsid w:val="00252533"/>
    <w:rsid w:val="002578C3"/>
    <w:rsid w:val="002579B4"/>
    <w:rsid w:val="00261A4C"/>
    <w:rsid w:val="00291F10"/>
    <w:rsid w:val="002957B8"/>
    <w:rsid w:val="002976B9"/>
    <w:rsid w:val="002A243B"/>
    <w:rsid w:val="002A324D"/>
    <w:rsid w:val="002A36F4"/>
    <w:rsid w:val="002A4894"/>
    <w:rsid w:val="002C3A71"/>
    <w:rsid w:val="002C57B1"/>
    <w:rsid w:val="002C5EE5"/>
    <w:rsid w:val="002E3D42"/>
    <w:rsid w:val="002E4CF4"/>
    <w:rsid w:val="002F05F6"/>
    <w:rsid w:val="002F3C57"/>
    <w:rsid w:val="00310E7B"/>
    <w:rsid w:val="0031176B"/>
    <w:rsid w:val="00311AA6"/>
    <w:rsid w:val="003533A9"/>
    <w:rsid w:val="00357A8B"/>
    <w:rsid w:val="00360A9F"/>
    <w:rsid w:val="003705CF"/>
    <w:rsid w:val="0038040F"/>
    <w:rsid w:val="00385768"/>
    <w:rsid w:val="003950EE"/>
    <w:rsid w:val="00396068"/>
    <w:rsid w:val="003A0352"/>
    <w:rsid w:val="003A7F7C"/>
    <w:rsid w:val="003B292E"/>
    <w:rsid w:val="003B37F1"/>
    <w:rsid w:val="003B4A6B"/>
    <w:rsid w:val="003C01E1"/>
    <w:rsid w:val="003C08B1"/>
    <w:rsid w:val="003D5239"/>
    <w:rsid w:val="003E0D55"/>
    <w:rsid w:val="00410C86"/>
    <w:rsid w:val="00422283"/>
    <w:rsid w:val="0042256E"/>
    <w:rsid w:val="00433697"/>
    <w:rsid w:val="00441EAF"/>
    <w:rsid w:val="00453A89"/>
    <w:rsid w:val="00460418"/>
    <w:rsid w:val="00464A13"/>
    <w:rsid w:val="00476058"/>
    <w:rsid w:val="00477A94"/>
    <w:rsid w:val="00482A70"/>
    <w:rsid w:val="004904DE"/>
    <w:rsid w:val="00495B72"/>
    <w:rsid w:val="00496A03"/>
    <w:rsid w:val="004B7E38"/>
    <w:rsid w:val="004C3874"/>
    <w:rsid w:val="004C76F1"/>
    <w:rsid w:val="004E051C"/>
    <w:rsid w:val="004F2CD2"/>
    <w:rsid w:val="0050348C"/>
    <w:rsid w:val="005069AA"/>
    <w:rsid w:val="0052110D"/>
    <w:rsid w:val="00537FAF"/>
    <w:rsid w:val="005418DD"/>
    <w:rsid w:val="005542E0"/>
    <w:rsid w:val="0055570F"/>
    <w:rsid w:val="00562C17"/>
    <w:rsid w:val="005756CD"/>
    <w:rsid w:val="00580CF8"/>
    <w:rsid w:val="00582E1F"/>
    <w:rsid w:val="00584860"/>
    <w:rsid w:val="00585E0C"/>
    <w:rsid w:val="0059007A"/>
    <w:rsid w:val="00594C03"/>
    <w:rsid w:val="005A3E24"/>
    <w:rsid w:val="005B5A77"/>
    <w:rsid w:val="005B7608"/>
    <w:rsid w:val="005C0458"/>
    <w:rsid w:val="005C4919"/>
    <w:rsid w:val="005C6B29"/>
    <w:rsid w:val="005D2FC4"/>
    <w:rsid w:val="005E0FAA"/>
    <w:rsid w:val="005E4FBF"/>
    <w:rsid w:val="005E7FB5"/>
    <w:rsid w:val="005F510E"/>
    <w:rsid w:val="00611930"/>
    <w:rsid w:val="00613E40"/>
    <w:rsid w:val="006213FC"/>
    <w:rsid w:val="00652084"/>
    <w:rsid w:val="0065646B"/>
    <w:rsid w:val="0067106A"/>
    <w:rsid w:val="006745FB"/>
    <w:rsid w:val="006851F1"/>
    <w:rsid w:val="00697DAE"/>
    <w:rsid w:val="006A0B84"/>
    <w:rsid w:val="006A0D08"/>
    <w:rsid w:val="006A4072"/>
    <w:rsid w:val="006B5034"/>
    <w:rsid w:val="006C334A"/>
    <w:rsid w:val="006C3C50"/>
    <w:rsid w:val="006C7F9C"/>
    <w:rsid w:val="006D15DA"/>
    <w:rsid w:val="006E2A30"/>
    <w:rsid w:val="006E5D84"/>
    <w:rsid w:val="006E65FF"/>
    <w:rsid w:val="006F2867"/>
    <w:rsid w:val="006F741A"/>
    <w:rsid w:val="00714EFF"/>
    <w:rsid w:val="00723BED"/>
    <w:rsid w:val="00724721"/>
    <w:rsid w:val="00737F4F"/>
    <w:rsid w:val="00740890"/>
    <w:rsid w:val="007510CF"/>
    <w:rsid w:val="00754747"/>
    <w:rsid w:val="007550CB"/>
    <w:rsid w:val="00771D1F"/>
    <w:rsid w:val="007759CF"/>
    <w:rsid w:val="00785B1D"/>
    <w:rsid w:val="007863C5"/>
    <w:rsid w:val="00787031"/>
    <w:rsid w:val="007C651B"/>
    <w:rsid w:val="007D43B1"/>
    <w:rsid w:val="007D4DD8"/>
    <w:rsid w:val="007E5D43"/>
    <w:rsid w:val="007F119A"/>
    <w:rsid w:val="007F394F"/>
    <w:rsid w:val="007F60DF"/>
    <w:rsid w:val="00801B51"/>
    <w:rsid w:val="008030AD"/>
    <w:rsid w:val="0081706F"/>
    <w:rsid w:val="00827132"/>
    <w:rsid w:val="008471FD"/>
    <w:rsid w:val="00847CA4"/>
    <w:rsid w:val="00873D69"/>
    <w:rsid w:val="008746B6"/>
    <w:rsid w:val="00894644"/>
    <w:rsid w:val="0089567F"/>
    <w:rsid w:val="008B4116"/>
    <w:rsid w:val="008B5D74"/>
    <w:rsid w:val="008B6687"/>
    <w:rsid w:val="008C10C7"/>
    <w:rsid w:val="008C2C5B"/>
    <w:rsid w:val="008D3040"/>
    <w:rsid w:val="008D62C5"/>
    <w:rsid w:val="008E2DAC"/>
    <w:rsid w:val="008E6D04"/>
    <w:rsid w:val="008F739E"/>
    <w:rsid w:val="00933C28"/>
    <w:rsid w:val="00935796"/>
    <w:rsid w:val="00940988"/>
    <w:rsid w:val="00944C7B"/>
    <w:rsid w:val="00946680"/>
    <w:rsid w:val="00951FD9"/>
    <w:rsid w:val="00955A86"/>
    <w:rsid w:val="00962C89"/>
    <w:rsid w:val="009635BC"/>
    <w:rsid w:val="00965A6E"/>
    <w:rsid w:val="009742E1"/>
    <w:rsid w:val="00984EBD"/>
    <w:rsid w:val="00992B7A"/>
    <w:rsid w:val="00994122"/>
    <w:rsid w:val="009A75D6"/>
    <w:rsid w:val="009C63CE"/>
    <w:rsid w:val="009C6BC6"/>
    <w:rsid w:val="009D76EA"/>
    <w:rsid w:val="009E5B70"/>
    <w:rsid w:val="009F26CB"/>
    <w:rsid w:val="009F56B8"/>
    <w:rsid w:val="00A0498D"/>
    <w:rsid w:val="00A14440"/>
    <w:rsid w:val="00A27973"/>
    <w:rsid w:val="00A3208E"/>
    <w:rsid w:val="00A37375"/>
    <w:rsid w:val="00A40005"/>
    <w:rsid w:val="00A42DBF"/>
    <w:rsid w:val="00A5182D"/>
    <w:rsid w:val="00A560A8"/>
    <w:rsid w:val="00A62D79"/>
    <w:rsid w:val="00AC00DF"/>
    <w:rsid w:val="00AD102C"/>
    <w:rsid w:val="00AD24F4"/>
    <w:rsid w:val="00AE52FA"/>
    <w:rsid w:val="00AE5898"/>
    <w:rsid w:val="00AE7C3D"/>
    <w:rsid w:val="00AF2BC9"/>
    <w:rsid w:val="00AF368E"/>
    <w:rsid w:val="00B0134D"/>
    <w:rsid w:val="00B06054"/>
    <w:rsid w:val="00B24C2E"/>
    <w:rsid w:val="00B26D4C"/>
    <w:rsid w:val="00B40551"/>
    <w:rsid w:val="00B40D15"/>
    <w:rsid w:val="00B4131B"/>
    <w:rsid w:val="00B44823"/>
    <w:rsid w:val="00B461A7"/>
    <w:rsid w:val="00B546F4"/>
    <w:rsid w:val="00B64352"/>
    <w:rsid w:val="00B646AE"/>
    <w:rsid w:val="00B67147"/>
    <w:rsid w:val="00B75518"/>
    <w:rsid w:val="00B8702E"/>
    <w:rsid w:val="00B8721F"/>
    <w:rsid w:val="00B958E3"/>
    <w:rsid w:val="00B97EE9"/>
    <w:rsid w:val="00BA37E6"/>
    <w:rsid w:val="00BC2853"/>
    <w:rsid w:val="00BD2AC3"/>
    <w:rsid w:val="00BE0B0E"/>
    <w:rsid w:val="00BE2C39"/>
    <w:rsid w:val="00BE2E8F"/>
    <w:rsid w:val="00BF2461"/>
    <w:rsid w:val="00BF7166"/>
    <w:rsid w:val="00C06932"/>
    <w:rsid w:val="00C17EE2"/>
    <w:rsid w:val="00C20B36"/>
    <w:rsid w:val="00C23189"/>
    <w:rsid w:val="00C32613"/>
    <w:rsid w:val="00C61AB4"/>
    <w:rsid w:val="00C66B92"/>
    <w:rsid w:val="00C67652"/>
    <w:rsid w:val="00C80D2F"/>
    <w:rsid w:val="00C851DF"/>
    <w:rsid w:val="00C9447B"/>
    <w:rsid w:val="00CA3CA5"/>
    <w:rsid w:val="00CB1F51"/>
    <w:rsid w:val="00CC40F4"/>
    <w:rsid w:val="00CC7FB5"/>
    <w:rsid w:val="00CD03C1"/>
    <w:rsid w:val="00CD347B"/>
    <w:rsid w:val="00CD7869"/>
    <w:rsid w:val="00CE1C2B"/>
    <w:rsid w:val="00CE398C"/>
    <w:rsid w:val="00CE68E7"/>
    <w:rsid w:val="00CE7BD1"/>
    <w:rsid w:val="00CF1B0C"/>
    <w:rsid w:val="00CF7EE5"/>
    <w:rsid w:val="00D00F1C"/>
    <w:rsid w:val="00D0518E"/>
    <w:rsid w:val="00D0779D"/>
    <w:rsid w:val="00D11409"/>
    <w:rsid w:val="00D11E05"/>
    <w:rsid w:val="00D25D9F"/>
    <w:rsid w:val="00D273E0"/>
    <w:rsid w:val="00D430DA"/>
    <w:rsid w:val="00D57480"/>
    <w:rsid w:val="00D57EA0"/>
    <w:rsid w:val="00D70DD7"/>
    <w:rsid w:val="00D733CA"/>
    <w:rsid w:val="00D74106"/>
    <w:rsid w:val="00D76818"/>
    <w:rsid w:val="00D8411E"/>
    <w:rsid w:val="00D86B7E"/>
    <w:rsid w:val="00D91B6D"/>
    <w:rsid w:val="00D91E2F"/>
    <w:rsid w:val="00D93676"/>
    <w:rsid w:val="00D9367C"/>
    <w:rsid w:val="00DA13E6"/>
    <w:rsid w:val="00DA42F2"/>
    <w:rsid w:val="00DA51C7"/>
    <w:rsid w:val="00DC13DB"/>
    <w:rsid w:val="00DC7DF9"/>
    <w:rsid w:val="00DC7F92"/>
    <w:rsid w:val="00DD290A"/>
    <w:rsid w:val="00DF5050"/>
    <w:rsid w:val="00E0107D"/>
    <w:rsid w:val="00E157D5"/>
    <w:rsid w:val="00E200C3"/>
    <w:rsid w:val="00E2547A"/>
    <w:rsid w:val="00E27168"/>
    <w:rsid w:val="00E338B1"/>
    <w:rsid w:val="00E42FE8"/>
    <w:rsid w:val="00E465C6"/>
    <w:rsid w:val="00E56B64"/>
    <w:rsid w:val="00E62DF9"/>
    <w:rsid w:val="00E64F46"/>
    <w:rsid w:val="00E66607"/>
    <w:rsid w:val="00E804BE"/>
    <w:rsid w:val="00E82586"/>
    <w:rsid w:val="00EE3B78"/>
    <w:rsid w:val="00F0781D"/>
    <w:rsid w:val="00F109A1"/>
    <w:rsid w:val="00F23315"/>
    <w:rsid w:val="00F339FE"/>
    <w:rsid w:val="00F4544D"/>
    <w:rsid w:val="00F55D07"/>
    <w:rsid w:val="00F81444"/>
    <w:rsid w:val="00F871FF"/>
    <w:rsid w:val="00F97EDC"/>
    <w:rsid w:val="00FA0B83"/>
    <w:rsid w:val="00FA22D8"/>
    <w:rsid w:val="00FB06FD"/>
    <w:rsid w:val="00FB4D9A"/>
    <w:rsid w:val="00FC28B4"/>
    <w:rsid w:val="00FE3B4E"/>
    <w:rsid w:val="00FE5F38"/>
    <w:rsid w:val="00FF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0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46AE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</Words>
  <Characters>310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mediocasa13</dc:creator>
  <cp:keywords/>
  <dc:description/>
  <cp:lastModifiedBy>Roberto</cp:lastModifiedBy>
  <cp:revision>24</cp:revision>
  <cp:lastPrinted>2015-03-04T19:20:00Z</cp:lastPrinted>
  <dcterms:created xsi:type="dcterms:W3CDTF">2015-03-06T18:31:00Z</dcterms:created>
  <dcterms:modified xsi:type="dcterms:W3CDTF">2015-12-19T16:52:00Z</dcterms:modified>
</cp:coreProperties>
</file>